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6CD6E" w14:textId="39C56478" w:rsidR="00746498" w:rsidRDefault="00746498">
      <w:pPr>
        <w:rPr>
          <w:rFonts w:hint="eastAsia"/>
        </w:rPr>
      </w:pPr>
      <w:r>
        <w:rPr>
          <w:noProof/>
          <w:sz w:val="20"/>
        </w:rPr>
        <mc:AlternateContent>
          <mc:Choice Requires="wps">
            <w:drawing>
              <wp:anchor distT="0" distB="0" distL="114300" distR="114300" simplePos="0" relativeHeight="251657728" behindDoc="0" locked="0" layoutInCell="1" allowOverlap="1" wp14:anchorId="084A2ABE" wp14:editId="20566237">
                <wp:simplePos x="0" y="0"/>
                <wp:positionH relativeFrom="column">
                  <wp:posOffset>4587875</wp:posOffset>
                </wp:positionH>
                <wp:positionV relativeFrom="paragraph">
                  <wp:posOffset>-426085</wp:posOffset>
                </wp:positionV>
                <wp:extent cx="1079500" cy="426085"/>
                <wp:effectExtent l="0" t="0" r="0" b="0"/>
                <wp:wrapNone/>
                <wp:docPr id="4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00993584" w14:textId="77777777" w:rsidR="002A5AAB" w:rsidRDefault="00195285">
                            <w:pPr>
                              <w:rPr>
                                <w:color w:val="339966"/>
                                <w:u w:val="single"/>
                              </w:rPr>
                            </w:pPr>
                            <w:r>
                              <w:rPr>
                                <w:rFonts w:hint="eastAsia"/>
                                <w:color w:val="339966"/>
                                <w:u w:val="single"/>
                              </w:rPr>
                              <w:t>№</w:t>
                            </w:r>
                            <w:r>
                              <w:rPr>
                                <w:rFonts w:hint="eastAsia"/>
                                <w:color w:val="33996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A2ABE" id="_x0000_t202" coordsize="21600,21600" o:spt="202" path="m,l,21600r21600,l21600,xe">
                <v:stroke joinstyle="miter"/>
                <v:path gradientshapeok="t" o:connecttype="rect"/>
              </v:shapetype>
              <v:shape id="Text Box 3" o:spid="_x0000_s1026" type="#_x0000_t202" style="position:absolute;left:0;text-align:left;margin-left:361.25pt;margin-top:-33.55pt;width:85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" filled="f" stroked="f" strokecolor="green" strokeweight="1.5pt">
                <v:textbox>
                  <w:txbxContent>
                    <w:p w14:paraId="00993584" w14:textId="77777777" w:rsidR="002A5AAB" w:rsidRDefault="00195285">
                      <w:pPr>
                        <w:rPr>
                          <w:color w:val="339966"/>
                          <w:u w:val="single"/>
                        </w:rPr>
                      </w:pPr>
                      <w:r>
                        <w:rPr>
                          <w:rFonts w:hint="eastAsia"/>
                          <w:color w:val="339966"/>
                          <w:u w:val="single"/>
                        </w:rPr>
                        <w:t>№</w:t>
                      </w:r>
                      <w:r>
                        <w:rPr>
                          <w:rFonts w:hint="eastAsia"/>
                          <w:color w:val="339966"/>
                          <w:u w:val="single"/>
                        </w:rPr>
                        <w:t xml:space="preserve">   </w:t>
                      </w:r>
                    </w:p>
                  </w:txbxContent>
                </v:textbox>
              </v:shape>
            </w:pict>
          </mc:Fallback>
        </mc:AlternateContent>
      </w:r>
      <w:r w:rsidRPr="00746498">
        <w:rPr>
          <w:rFonts w:hint="eastAsia"/>
        </w:rPr>
        <w:t>「</w:t>
      </w:r>
      <w:r w:rsidR="00455389">
        <w:rPr>
          <w:rFonts w:hint="eastAsia"/>
        </w:rPr>
        <w:t>大麻の合法化について</w:t>
      </w:r>
      <w:r w:rsidRPr="00746498">
        <w:rPr>
          <w:rFonts w:hint="eastAsia"/>
        </w:rPr>
        <w:t>」</w:t>
      </w:r>
    </w:p>
    <w:p w14:paraId="0693F551" w14:textId="54057FE5" w:rsidR="002677F6" w:rsidRDefault="00582A18" w:rsidP="004F53CA">
      <w:pPr>
        <w:ind w:firstLineChars="100" w:firstLine="425"/>
        <w:jc w:val="left"/>
        <w:rPr>
          <w:rFonts w:ascii="ＭＳ 明朝" w:hAnsi="ＭＳ 明朝" w:cs="ＭＳ 明朝"/>
        </w:rPr>
      </w:pPr>
      <w:r>
        <w:rPr>
          <w:rFonts w:ascii="�q���M�m�p�S Pro W3" w:hAnsi="�q���M�m�p�S Pro W3" w:hint="eastAsia"/>
          <w:color w:val="000000"/>
          <w:szCs w:val="24"/>
        </w:rPr>
        <w:t>大麻は</w:t>
      </w:r>
      <w:r w:rsidRPr="00582A18">
        <w:rPr>
          <w:rFonts w:ascii="�q���M�m�p�S Pro W3" w:hAnsi="�q���M�m�p�S Pro W3" w:hint="eastAsia"/>
          <w:color w:val="000000"/>
          <w:szCs w:val="24"/>
        </w:rPr>
        <w:t>多幸感</w:t>
      </w:r>
      <w:r>
        <w:rPr>
          <w:rFonts w:ascii="�q���M�m�p�S Pro W3" w:hAnsi="�q���M�m�p�S Pro W3" w:hint="eastAsia"/>
          <w:color w:val="000000"/>
          <w:szCs w:val="24"/>
        </w:rPr>
        <w:t>をもたらす</w:t>
      </w:r>
      <w:r w:rsidR="00131A84">
        <w:rPr>
          <w:rFonts w:ascii="�q���M�m�p�S Pro W3" w:hAnsi="�q���M�m�p�S Pro W3" w:hint="eastAsia"/>
          <w:color w:val="000000"/>
          <w:szCs w:val="24"/>
        </w:rPr>
        <w:t>作用</w:t>
      </w:r>
      <w:r w:rsidR="005C5DCA">
        <w:rPr>
          <w:rFonts w:ascii="�q���M�m�p�S Pro W3" w:hAnsi="�q���M�m�p�S Pro W3" w:hint="eastAsia"/>
          <w:color w:val="000000"/>
          <w:szCs w:val="24"/>
        </w:rPr>
        <w:t>のため</w:t>
      </w:r>
      <w:r w:rsidR="00131A84">
        <w:rPr>
          <w:rFonts w:ascii="�q���M�m�p�S Pro W3" w:hAnsi="�q���M�m�p�S Pro W3" w:hint="eastAsia"/>
          <w:color w:val="000000"/>
          <w:szCs w:val="24"/>
        </w:rPr>
        <w:t>麻薬と分類さ</w:t>
      </w:r>
      <w:r w:rsidR="00E148C8">
        <w:rPr>
          <w:rFonts w:ascii="�q���M�m�p�S Pro W3" w:hAnsi="�q���M�m�p�S Pro W3" w:hint="eastAsia"/>
          <w:color w:val="000000"/>
          <w:szCs w:val="24"/>
        </w:rPr>
        <w:t>れ</w:t>
      </w:r>
      <w:r w:rsidR="005C5DCA">
        <w:rPr>
          <w:rFonts w:ascii="�q���M�m�p�S Pro W3" w:hAnsi="�q���M�m�p�S Pro W3" w:hint="eastAsia"/>
          <w:color w:val="000000"/>
          <w:szCs w:val="24"/>
        </w:rPr>
        <w:t>、</w:t>
      </w:r>
      <w:r w:rsidR="004F53CA">
        <w:rPr>
          <w:rFonts w:hint="eastAsia"/>
        </w:rPr>
        <w:t>所持、</w:t>
      </w:r>
      <w:r w:rsidR="00E148C8">
        <w:t>譲り渡</w:t>
      </w:r>
      <w:r w:rsidR="004F53CA">
        <w:rPr>
          <w:rFonts w:hint="eastAsia"/>
        </w:rPr>
        <w:t>し、</w:t>
      </w:r>
      <w:r w:rsidR="00E148C8">
        <w:t>譲り受け</w:t>
      </w:r>
      <w:r w:rsidR="004F53CA">
        <w:rPr>
          <w:rFonts w:hint="eastAsia"/>
        </w:rPr>
        <w:t>、</w:t>
      </w:r>
      <w:r w:rsidR="00E148C8">
        <w:t>喫</w:t>
      </w:r>
      <w:r w:rsidR="00E148C8">
        <w:rPr>
          <w:rFonts w:ascii="ＭＳ 明朝" w:hAnsi="ＭＳ 明朝" w:cs="ＭＳ 明朝"/>
        </w:rPr>
        <w:t>煙</w:t>
      </w:r>
      <w:r w:rsidR="00E148C8">
        <w:rPr>
          <w:rFonts w:ascii="ＭＳ 明朝" w:hAnsi="ＭＳ 明朝" w:cs="ＭＳ 明朝" w:hint="eastAsia"/>
        </w:rPr>
        <w:t>するのが犯罪と見られて</w:t>
      </w:r>
      <w:r w:rsidR="00131A84">
        <w:rPr>
          <w:rFonts w:ascii="�q���M�m�p�S Pro W3" w:hAnsi="�q���M�m�p�S Pro W3" w:hint="eastAsia"/>
          <w:color w:val="000000"/>
          <w:szCs w:val="24"/>
        </w:rPr>
        <w:t>禁止されている国が多い。</w:t>
      </w:r>
      <w:r w:rsidR="00F53D71">
        <w:rPr>
          <w:rFonts w:ascii="�q���M�m�p�S Pro W3" w:hAnsi="�q���M�m�p�S Pro W3" w:hint="eastAsia"/>
          <w:color w:val="000000"/>
          <w:szCs w:val="24"/>
        </w:rPr>
        <w:t>しかし、</w:t>
      </w:r>
      <w:r w:rsidR="00697E6E">
        <w:rPr>
          <w:rFonts w:ascii="�q���M�m�p�S Pro W3" w:hAnsi="�q���M�m�p�S Pro W3" w:hint="eastAsia"/>
          <w:color w:val="000000"/>
          <w:szCs w:val="24"/>
        </w:rPr>
        <w:t>合法化されていた国はいくつかあったが、</w:t>
      </w:r>
      <w:r w:rsidR="00F53D71">
        <w:rPr>
          <w:rFonts w:ascii="�q���M�m�p�S Pro W3" w:hAnsi="�q���M�m�p�S Pro W3" w:hint="eastAsia"/>
          <w:color w:val="000000"/>
          <w:szCs w:val="24"/>
        </w:rPr>
        <w:t>最近世界中で</w:t>
      </w:r>
      <w:r w:rsidR="00F53D71">
        <w:t>解</w:t>
      </w:r>
      <w:r w:rsidR="00F53D71">
        <w:rPr>
          <w:rFonts w:ascii="ＭＳ 明朝" w:hAnsi="ＭＳ 明朝" w:cs="ＭＳ 明朝"/>
        </w:rPr>
        <w:t>禁</w:t>
      </w:r>
      <w:r w:rsidR="00F53D71">
        <w:rPr>
          <w:rFonts w:ascii="ＭＳ 明朝" w:hAnsi="ＭＳ 明朝" w:cs="ＭＳ 明朝" w:hint="eastAsia"/>
        </w:rPr>
        <w:t>され</w:t>
      </w:r>
      <w:r w:rsidR="00697E6E">
        <w:rPr>
          <w:rFonts w:ascii="ＭＳ 明朝" w:hAnsi="ＭＳ 明朝" w:cs="ＭＳ 明朝" w:hint="eastAsia"/>
        </w:rPr>
        <w:t>始めて</w:t>
      </w:r>
      <w:r w:rsidR="00F53D71">
        <w:rPr>
          <w:rFonts w:ascii="ＭＳ 明朝" w:hAnsi="ＭＳ 明朝" w:cs="ＭＳ 明朝" w:hint="eastAsia"/>
        </w:rPr>
        <w:t>きた。</w:t>
      </w:r>
    </w:p>
    <w:p w14:paraId="7536DDBE" w14:textId="2D24B429" w:rsidR="00CE793E" w:rsidRDefault="002677F6" w:rsidP="002677F6">
      <w:pPr>
        <w:rPr>
          <w:rFonts w:ascii="ＭＳ 明朝" w:hAnsi="ＭＳ 明朝" w:cs="ＭＳ 明朝"/>
        </w:rPr>
      </w:pPr>
      <w:r>
        <w:rPr>
          <w:rFonts w:ascii="ＭＳ 明朝" w:hAnsi="ＭＳ 明朝" w:cs="ＭＳ 明朝" w:hint="eastAsia"/>
        </w:rPr>
        <w:t xml:space="preserve">　</w:t>
      </w:r>
      <w:r w:rsidR="00F00706">
        <w:rPr>
          <w:rFonts w:ascii="ＭＳ 明朝" w:hAnsi="ＭＳ 明朝" w:cs="ＭＳ 明朝" w:hint="eastAsia"/>
        </w:rPr>
        <w:t>合法化を反対する側は、</w:t>
      </w:r>
      <w:r w:rsidR="008E121B">
        <w:rPr>
          <w:rFonts w:ascii="ＭＳ 明朝" w:hAnsi="ＭＳ 明朝" w:cs="ＭＳ 明朝" w:hint="eastAsia"/>
        </w:rPr>
        <w:t>中毒性がある薬物であり、</w:t>
      </w:r>
      <w:r w:rsidR="00610FF4">
        <w:rPr>
          <w:rFonts w:ascii="ＭＳ 明朝" w:hAnsi="ＭＳ 明朝" w:cs="ＭＳ 明朝" w:hint="eastAsia"/>
        </w:rPr>
        <w:t>「</w:t>
      </w:r>
      <w:r w:rsidR="00610FF4" w:rsidRPr="00610FF4">
        <w:rPr>
          <w:rFonts w:ascii="ＭＳ 明朝" w:hAnsi="ＭＳ 明朝" w:cs="ＭＳ 明朝" w:hint="eastAsia"/>
        </w:rPr>
        <w:t>踏み石論</w:t>
      </w:r>
      <w:r w:rsidR="00610FF4">
        <w:rPr>
          <w:rFonts w:ascii="ＭＳ 明朝" w:hAnsi="ＭＳ 明朝" w:cs="ＭＳ 明朝" w:hint="eastAsia"/>
        </w:rPr>
        <w:t>」、</w:t>
      </w:r>
      <w:r w:rsidR="00610FF4" w:rsidRPr="00610FF4">
        <w:rPr>
          <w:rFonts w:ascii="ＭＳ 明朝" w:hAnsi="ＭＳ 明朝" w:cs="ＭＳ 明朝" w:hint="eastAsia"/>
        </w:rPr>
        <w:t>ゲートウェイドラッグ</w:t>
      </w:r>
      <w:r w:rsidR="00610FF4">
        <w:rPr>
          <w:rFonts w:ascii="ＭＳ 明朝" w:hAnsi="ＭＳ 明朝" w:cs="ＭＳ 明朝" w:hint="eastAsia"/>
        </w:rPr>
        <w:t>と言うことで、一度大麻を始めたらほかの麻薬に手を出し始める、</w:t>
      </w:r>
      <w:r w:rsidR="003D7BD9">
        <w:rPr>
          <w:rFonts w:ascii="ＭＳ 明朝" w:hAnsi="ＭＳ 明朝" w:cs="ＭＳ 明朝" w:hint="eastAsia"/>
        </w:rPr>
        <w:t>体に</w:t>
      </w:r>
      <w:r w:rsidR="003D7BD9">
        <w:t>有害</w:t>
      </w:r>
      <w:r w:rsidR="003D7BD9">
        <w:rPr>
          <w:rFonts w:ascii="ＭＳ 明朝" w:hAnsi="ＭＳ 明朝" w:cs="ＭＳ 明朝"/>
        </w:rPr>
        <w:t>性</w:t>
      </w:r>
      <w:r w:rsidR="003D7BD9">
        <w:rPr>
          <w:rFonts w:ascii="ＭＳ 明朝" w:hAnsi="ＭＳ 明朝" w:cs="ＭＳ 明朝" w:hint="eastAsia"/>
        </w:rPr>
        <w:t>がある、</w:t>
      </w:r>
      <w:r w:rsidR="00610FF4">
        <w:rPr>
          <w:rFonts w:ascii="ＭＳ 明朝" w:hAnsi="ＭＳ 明朝" w:cs="ＭＳ 明朝" w:hint="eastAsia"/>
        </w:rPr>
        <w:t>社会的にそんな薬物を</w:t>
      </w:r>
      <w:r w:rsidR="003F445C">
        <w:rPr>
          <w:rFonts w:ascii="ＭＳ 明朝" w:hAnsi="ＭＳ 明朝" w:cs="ＭＳ 明朝" w:hint="eastAsia"/>
        </w:rPr>
        <w:t>受け入れては若い者たちに悪影響がある、</w:t>
      </w:r>
      <w:r w:rsidR="000119D7">
        <w:rPr>
          <w:rFonts w:ascii="ＭＳ 明朝" w:hAnsi="ＭＳ 明朝" w:cs="ＭＳ 明朝" w:hint="eastAsia"/>
        </w:rPr>
        <w:t>などと</w:t>
      </w:r>
      <w:r w:rsidR="00DC5108">
        <w:t>議</w:t>
      </w:r>
      <w:r w:rsidR="00DC5108">
        <w:rPr>
          <w:rFonts w:ascii="ＭＳ 明朝" w:hAnsi="ＭＳ 明朝" w:cs="ＭＳ 明朝"/>
        </w:rPr>
        <w:t>論</w:t>
      </w:r>
      <w:r w:rsidR="00DC5108">
        <w:rPr>
          <w:rFonts w:ascii="ＭＳ 明朝" w:hAnsi="ＭＳ 明朝" w:cs="ＭＳ 明朝" w:hint="eastAsia"/>
        </w:rPr>
        <w:t>を出している</w:t>
      </w:r>
      <w:r w:rsidR="000119D7">
        <w:rPr>
          <w:rFonts w:ascii="ＭＳ 明朝" w:hAnsi="ＭＳ 明朝" w:cs="ＭＳ 明朝" w:hint="eastAsia"/>
        </w:rPr>
        <w:t>。</w:t>
      </w:r>
      <w:r w:rsidR="008D6EBA">
        <w:rPr>
          <w:rFonts w:ascii="ＭＳ 明朝" w:hAnsi="ＭＳ 明朝" w:cs="ＭＳ 明朝" w:hint="eastAsia"/>
        </w:rPr>
        <w:t>賛成側</w:t>
      </w:r>
      <w:r w:rsidR="00EF58E1">
        <w:rPr>
          <w:rFonts w:ascii="ＭＳ 明朝" w:hAnsi="ＭＳ 明朝" w:cs="ＭＳ 明朝" w:hint="eastAsia"/>
        </w:rPr>
        <w:t>は、合法化しコントロールしたほうが</w:t>
      </w:r>
      <w:r w:rsidR="00F40D90">
        <w:rPr>
          <w:rFonts w:ascii="ＭＳ 明朝" w:hAnsi="ＭＳ 明朝" w:cs="ＭＳ 明朝" w:hint="eastAsia"/>
        </w:rPr>
        <w:t>若者</w:t>
      </w:r>
      <w:r w:rsidR="00EF58E1">
        <w:rPr>
          <w:rFonts w:ascii="ＭＳ 明朝" w:hAnsi="ＭＳ 明朝" w:cs="ＭＳ 明朝" w:hint="eastAsia"/>
        </w:rPr>
        <w:t>に届かない、中毒性と有害性はタバコとアルコール以下、</w:t>
      </w:r>
      <w:r w:rsidR="00CE793E">
        <w:rPr>
          <w:rFonts w:ascii="ＭＳ 明朝" w:hAnsi="ＭＳ 明朝" w:cs="ＭＳ 明朝" w:hint="eastAsia"/>
        </w:rPr>
        <w:t>禁止されてもやりたい人は</w:t>
      </w:r>
      <w:r w:rsidR="00CE793E">
        <w:t>不</w:t>
      </w:r>
      <w:r w:rsidR="00CE793E">
        <w:rPr>
          <w:rFonts w:ascii="ＭＳ 明朝" w:hAnsi="ＭＳ 明朝" w:cs="ＭＳ 明朝"/>
        </w:rPr>
        <w:t>法</w:t>
      </w:r>
      <w:r w:rsidR="00CE793E">
        <w:rPr>
          <w:rFonts w:ascii="ＭＳ 明朝" w:hAnsi="ＭＳ 明朝" w:cs="ＭＳ 明朝" w:hint="eastAsia"/>
        </w:rPr>
        <w:t>に手を出す、</w:t>
      </w:r>
      <w:r w:rsidR="00FD6BA6">
        <w:rPr>
          <w:rFonts w:ascii="ＭＳ 明朝" w:hAnsi="ＭＳ 明朝" w:cs="ＭＳ 明朝" w:hint="eastAsia"/>
        </w:rPr>
        <w:t>合法化されたら経済に良</w:t>
      </w:r>
      <w:r w:rsidR="007B1968">
        <w:rPr>
          <w:rFonts w:ascii="ＭＳ 明朝" w:hAnsi="ＭＳ 明朝" w:cs="ＭＳ 明朝" w:hint="eastAsia"/>
        </w:rPr>
        <w:t>い</w:t>
      </w:r>
      <w:r w:rsidR="00FD6BA6">
        <w:rPr>
          <w:rFonts w:ascii="ＭＳ 明朝" w:hAnsi="ＭＳ 明朝" w:cs="ＭＳ 明朝" w:hint="eastAsia"/>
        </w:rPr>
        <w:t>影響をする、などと言っている。</w:t>
      </w:r>
    </w:p>
    <w:p w14:paraId="54E5C080" w14:textId="7B560B7D" w:rsidR="00F40D90" w:rsidRPr="000119D7" w:rsidRDefault="00F40D90" w:rsidP="002677F6">
      <w:pPr>
        <w:rPr>
          <w:rFonts w:ascii="ＭＳ 明朝" w:hAnsi="ＭＳ 明朝" w:cs="ＭＳ 明朝"/>
        </w:rPr>
      </w:pPr>
      <w:r>
        <w:rPr>
          <w:rFonts w:ascii="ＭＳ 明朝" w:hAnsi="ＭＳ 明朝" w:cs="ＭＳ 明朝" w:hint="eastAsia"/>
        </w:rPr>
        <w:t xml:space="preserve">　</w:t>
      </w:r>
      <w:r w:rsidR="00F85B2D">
        <w:rPr>
          <w:rFonts w:ascii="ＭＳ 明朝" w:hAnsi="ＭＳ 明朝" w:cs="ＭＳ 明朝" w:hint="eastAsia"/>
        </w:rPr>
        <w:t>私は</w:t>
      </w:r>
      <w:r>
        <w:rPr>
          <w:rFonts w:ascii="ＭＳ 明朝" w:hAnsi="ＭＳ 明朝" w:cs="ＭＳ 明朝" w:hint="eastAsia"/>
        </w:rPr>
        <w:t>大麻</w:t>
      </w:r>
      <w:r w:rsidR="00F85B2D">
        <w:rPr>
          <w:rFonts w:ascii="ＭＳ 明朝" w:hAnsi="ＭＳ 明朝" w:cs="ＭＳ 明朝" w:hint="eastAsia"/>
        </w:rPr>
        <w:t>を</w:t>
      </w:r>
      <w:r>
        <w:rPr>
          <w:rFonts w:ascii="ＭＳ 明朝" w:hAnsi="ＭＳ 明朝" w:cs="ＭＳ 明朝" w:hint="eastAsia"/>
        </w:rPr>
        <w:t>合法化</w:t>
      </w:r>
      <w:r w:rsidR="00F85B2D">
        <w:rPr>
          <w:rFonts w:ascii="ＭＳ 明朝" w:hAnsi="ＭＳ 明朝" w:cs="ＭＳ 明朝" w:hint="eastAsia"/>
        </w:rPr>
        <w:t>する</w:t>
      </w:r>
      <w:r>
        <w:rPr>
          <w:rFonts w:ascii="ＭＳ 明朝" w:hAnsi="ＭＳ 明朝" w:cs="ＭＳ 明朝" w:hint="eastAsia"/>
        </w:rPr>
        <w:t>べきだと思う。</w:t>
      </w:r>
      <w:r w:rsidR="00F85B2D">
        <w:rPr>
          <w:rFonts w:ascii="ＭＳ 明朝" w:hAnsi="ＭＳ 明朝" w:cs="ＭＳ 明朝" w:hint="eastAsia"/>
        </w:rPr>
        <w:t>一案大きな理由は、コントロールしたほうが若者</w:t>
      </w:r>
    </w:p>
    <w:p w14:paraId="0D16DFB8" w14:textId="6E5915E0" w:rsidR="00CE5D62" w:rsidRDefault="00F85B2D" w:rsidP="00F53D71">
      <w:pPr>
        <w:rPr>
          <w:szCs w:val="24"/>
        </w:rPr>
      </w:pPr>
      <w:r>
        <w:rPr>
          <w:rFonts w:hint="eastAsia"/>
          <w:szCs w:val="24"/>
        </w:rPr>
        <w:lastRenderedPageBreak/>
        <w:t>に大麻を与えない一番安全な方法だと思うからだ。禁止されているからこそ</w:t>
      </w:r>
      <w:r w:rsidRPr="00F85B2D">
        <w:rPr>
          <w:rFonts w:hint="eastAsia"/>
          <w:szCs w:val="24"/>
        </w:rPr>
        <w:t>やみ市場</w:t>
      </w:r>
      <w:r>
        <w:rPr>
          <w:rFonts w:hint="eastAsia"/>
          <w:szCs w:val="24"/>
        </w:rPr>
        <w:t>で売</w:t>
      </w:r>
      <w:r w:rsidR="00A62BB8">
        <w:rPr>
          <w:rFonts w:hint="eastAsia"/>
          <w:szCs w:val="24"/>
        </w:rPr>
        <w:t>ら</w:t>
      </w:r>
      <w:r>
        <w:rPr>
          <w:rFonts w:hint="eastAsia"/>
          <w:szCs w:val="24"/>
        </w:rPr>
        <w:t>れ、そしてやみ商人は制御されていないから未成年者にも売る。</w:t>
      </w:r>
      <w:r w:rsidR="00AB2749">
        <w:rPr>
          <w:rFonts w:hint="eastAsia"/>
          <w:szCs w:val="24"/>
        </w:rPr>
        <w:t>そして</w:t>
      </w:r>
      <w:r w:rsidR="00AB2749" w:rsidRPr="00F85B2D">
        <w:rPr>
          <w:rFonts w:hint="eastAsia"/>
          <w:szCs w:val="24"/>
        </w:rPr>
        <w:t>やみ市場</w:t>
      </w:r>
      <w:r w:rsidR="00AB2749">
        <w:rPr>
          <w:rFonts w:hint="eastAsia"/>
          <w:szCs w:val="24"/>
        </w:rPr>
        <w:t>に</w:t>
      </w:r>
      <w:r w:rsidR="00A62BB8">
        <w:rPr>
          <w:rFonts w:hint="eastAsia"/>
          <w:szCs w:val="24"/>
        </w:rPr>
        <w:t>さらせられ、他の悪い麻薬にも手をだしはじめ</w:t>
      </w:r>
      <w:r w:rsidR="00CE5D62">
        <w:rPr>
          <w:rFonts w:hint="eastAsia"/>
          <w:szCs w:val="24"/>
        </w:rPr>
        <w:t>る。</w:t>
      </w:r>
    </w:p>
    <w:p w14:paraId="41915AEE" w14:textId="67EFF3B3" w:rsidR="00A62BB8" w:rsidRDefault="00A62BB8" w:rsidP="00F53D71">
      <w:pPr>
        <w:rPr>
          <w:szCs w:val="24"/>
        </w:rPr>
      </w:pPr>
      <w:r>
        <w:rPr>
          <w:rFonts w:hint="eastAsia"/>
          <w:szCs w:val="24"/>
        </w:rPr>
        <w:t>ちゃんとコントロールしないとこれは止められないと思う。中毒性は、コーヒーと同じぐらいで、アルコールよりは低く、タバコのほうが</w:t>
      </w:r>
      <w:r w:rsidR="00C96A93">
        <w:rPr>
          <w:rFonts w:hint="eastAsia"/>
          <w:szCs w:val="24"/>
        </w:rPr>
        <w:t>極限に中毒性が高い。</w:t>
      </w:r>
      <w:r w:rsidR="00D122AC">
        <w:rPr>
          <w:rFonts w:hint="eastAsia"/>
          <w:szCs w:val="24"/>
        </w:rPr>
        <w:t>体の被害も長年続ければ</w:t>
      </w:r>
      <w:r w:rsidR="00467AA6">
        <w:rPr>
          <w:rFonts w:hint="eastAsia"/>
          <w:szCs w:val="24"/>
        </w:rPr>
        <w:t>悪影響があるのは間違いない、だがそれもアルコールとタバコも同じだ。だがなぜ、アルコールとタバコは制御されているのに大麻はコカインやヘロインのような扱いにされるのは分からない。</w:t>
      </w:r>
    </w:p>
    <w:p w14:paraId="005A2213" w14:textId="6928BEE5" w:rsidR="00EE75D3" w:rsidRPr="009A160F" w:rsidRDefault="000D30A7">
      <w:r>
        <w:rPr>
          <w:rFonts w:hint="eastAsia"/>
          <w:szCs w:val="24"/>
        </w:rPr>
        <w:t xml:space="preserve">　</w:t>
      </w:r>
      <w:r w:rsidR="00B95536">
        <w:rPr>
          <w:rFonts w:hint="eastAsia"/>
          <w:szCs w:val="24"/>
        </w:rPr>
        <w:t>これ以外にも、もう大麻が</w:t>
      </w:r>
      <w:r w:rsidR="00124F35">
        <w:t>解</w:t>
      </w:r>
      <w:r w:rsidR="00124F35">
        <w:rPr>
          <w:rFonts w:ascii="ＭＳ 明朝" w:hAnsi="ＭＳ 明朝" w:cs="ＭＳ 明朝"/>
        </w:rPr>
        <w:t>禁</w:t>
      </w:r>
      <w:r w:rsidR="00B95536">
        <w:rPr>
          <w:rFonts w:hint="eastAsia"/>
          <w:szCs w:val="24"/>
        </w:rPr>
        <w:t>された国は良い結果をだしてい</w:t>
      </w:r>
      <w:r w:rsidR="00465B3F">
        <w:rPr>
          <w:rFonts w:hint="eastAsia"/>
          <w:szCs w:val="24"/>
        </w:rPr>
        <w:t>る。ポルトガルでは、２００１年から大麻が</w:t>
      </w:r>
      <w:r w:rsidR="00465B3F" w:rsidRPr="00465B3F">
        <w:rPr>
          <w:rFonts w:hint="eastAsia"/>
          <w:szCs w:val="24"/>
        </w:rPr>
        <w:t>非犯罪化で、未成年の違法</w:t>
      </w:r>
      <w:r w:rsidR="00465B3F">
        <w:rPr>
          <w:rFonts w:hint="eastAsia"/>
          <w:szCs w:val="24"/>
        </w:rPr>
        <w:t>麻薬</w:t>
      </w:r>
      <w:r w:rsidR="00465B3F" w:rsidRPr="00465B3F">
        <w:rPr>
          <w:rFonts w:hint="eastAsia"/>
          <w:szCs w:val="24"/>
        </w:rPr>
        <w:t>使用が減少。</w:t>
      </w:r>
      <w:r w:rsidR="00FB3A67">
        <w:rPr>
          <w:rFonts w:hint="eastAsia"/>
          <w:szCs w:val="24"/>
        </w:rPr>
        <w:t>コロラドでも</w:t>
      </w:r>
      <w:r w:rsidR="00FB3A67">
        <w:t>解</w:t>
      </w:r>
      <w:r w:rsidR="00FB3A67">
        <w:rPr>
          <w:rFonts w:ascii="ＭＳ 明朝" w:hAnsi="ＭＳ 明朝" w:cs="ＭＳ 明朝"/>
        </w:rPr>
        <w:t>禁</w:t>
      </w:r>
      <w:r w:rsidR="00FB3A67">
        <w:rPr>
          <w:rFonts w:ascii="ＭＳ 明朝" w:hAnsi="ＭＳ 明朝" w:cs="ＭＳ 明朝" w:hint="eastAsia"/>
        </w:rPr>
        <w:t>され、私はこのパターンをカナダでも見たいと思う。</w:t>
      </w:r>
    </w:p>
    <w:sectPr w:rsidR="00EE75D3" w:rsidRPr="009A160F">
      <w:headerReference w:type="default" r:id="rId6"/>
      <w:footerReference w:type="even" r:id="rId7"/>
      <w:footerReference w:type="default" r:id="rId8"/>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8D9B" w14:textId="77777777" w:rsidR="002A3F66" w:rsidRDefault="002A3F66">
      <w:r>
        <w:separator/>
      </w:r>
    </w:p>
  </w:endnote>
  <w:endnote w:type="continuationSeparator" w:id="0">
    <w:p w14:paraId="41186E2E" w14:textId="77777777" w:rsidR="002A3F66" w:rsidRDefault="002A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q���M�m�p�S Pro W3">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7806" w14:textId="77777777" w:rsidR="002A5AAB" w:rsidRDefault="00195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AD60EF" w14:textId="77777777" w:rsidR="002A5AAB" w:rsidRDefault="002A5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5287" w14:textId="77777777" w:rsidR="002A5AAB" w:rsidRDefault="002A5AAB">
    <w:pPr>
      <w:pStyle w:val="Footer"/>
      <w:framePr w:wrap="around" w:vAnchor="text" w:hAnchor="margin" w:xAlign="center" w:y="1"/>
      <w:rPr>
        <w:rStyle w:val="PageNumber"/>
      </w:rPr>
    </w:pPr>
  </w:p>
  <w:p w14:paraId="6578F7C2" w14:textId="77777777" w:rsidR="002A5AAB" w:rsidRDefault="00195285">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5A302" w14:textId="77777777" w:rsidR="002A3F66" w:rsidRDefault="002A3F66">
      <w:r>
        <w:separator/>
      </w:r>
    </w:p>
  </w:footnote>
  <w:footnote w:type="continuationSeparator" w:id="0">
    <w:p w14:paraId="467340DD" w14:textId="77777777" w:rsidR="002A3F66" w:rsidRDefault="002A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9583" w14:textId="77777777" w:rsidR="002A5AAB" w:rsidRDefault="00746498">
    <w:pPr>
      <w:pStyle w:val="Header"/>
    </w:pPr>
    <w:r>
      <mc:AlternateContent>
        <mc:Choice Requires="wps">
          <w:drawing>
            <wp:anchor distT="0" distB="0" distL="114300" distR="114300" simplePos="0" relativeHeight="251658240" behindDoc="0" locked="0" layoutInCell="0" allowOverlap="1" wp14:anchorId="412E9360" wp14:editId="32D891BB">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3DC0" id="Rectangle 848" o:spid="_x0000_s1026" style="position:absolute;left:0;text-align:left;margin-left:-5.3pt;margin-top:28.35pt;width:425.25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" o:allowincell="f" filled="f" strokecolor="green" strokeweight=".25pt"/>
          </w:pict>
        </mc:Fallback>
      </mc:AlternateContent>
    </w:r>
    <w:r>
      <mc:AlternateContent>
        <mc:Choice Requires="wpg">
          <w:drawing>
            <wp:anchor distT="0" distB="0" distL="114300" distR="114300" simplePos="0" relativeHeight="251657216" behindDoc="0" locked="0" layoutInCell="0" allowOverlap="1" wp14:anchorId="395B9431" wp14:editId="0950ECCD">
              <wp:simplePos x="0" y="0"/>
              <wp:positionH relativeFrom="column">
                <wp:posOffset>-67310</wp:posOffset>
              </wp:positionH>
              <wp:positionV relativeFrom="paragraph">
                <wp:posOffset>438150</wp:posOffset>
              </wp:positionV>
              <wp:extent cx="5400675" cy="8376285"/>
              <wp:effectExtent l="0" t="0" r="0" b="0"/>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2" name="Group 447"/>
                      <wpg:cNvGrpSpPr>
                        <a:grpSpLocks/>
                      </wpg:cNvGrpSpPr>
                      <wpg:grpSpPr bwMode="auto">
                        <a:xfrm>
                          <a:off x="1595" y="1824"/>
                          <a:ext cx="8505" cy="426"/>
                          <a:chOff x="1595" y="1824"/>
                          <a:chExt cx="8505" cy="426"/>
                        </a:xfrm>
                      </wpg:grpSpPr>
                      <wps:wsp>
                        <wps:cNvPr id="3"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 name="Group 448"/>
                      <wpg:cNvGrpSpPr>
                        <a:grpSpLocks/>
                      </wpg:cNvGrpSpPr>
                      <wpg:grpSpPr bwMode="auto">
                        <a:xfrm>
                          <a:off x="1595" y="2496"/>
                          <a:ext cx="8505" cy="426"/>
                          <a:chOff x="1595" y="1824"/>
                          <a:chExt cx="8505" cy="426"/>
                        </a:xfrm>
                      </wpg:grpSpPr>
                      <wps:wsp>
                        <wps:cNvPr id="24"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95C40A" id="Group 847" o:spid="_x0000_s1026" style="position:absolute;left:0;text-align:left;margin-left:-5.3pt;margin-top:34.5pt;width:425.25pt;height:659.55pt;z-index:251657216"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kx/h4AAHE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jnxAAAANoAAAAPAAAAZHJzL2Rvd25yZXYueG1sRI9Ba8JA&#10;FITvhf6H5RV6KWYTiy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OPwSOfEAAAA2gAAAA8A&#10;AAAAAAAAAAAAAAAABwIAAGRycy9kb3ducmV2LnhtbFBLBQYAAAAAAwADALcAAAD4AgAAAAA=&#10;" filled="f" strokecolor="green" strokeweight=".25p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CTxAAAANoAAAAPAAAAZHJzL2Rvd25yZXYueG1sRI9Ba8JA&#10;FITvhf6H5RV6KWYTqS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GwZ0JPEAAAA2gAAAA8A&#10;AAAAAAAAAAAAAAAABwIAAGRycy9kb3ducmV2LnhtbFBLBQYAAAAAAwADALcAAAD4AgAAAAA=&#10;" filled="f" strokecolor="green" strokeweight=".25p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9lxAAAANsAAAAPAAAAZHJzL2Rvd25yZXYueG1sRI9Pi8Iw&#10;FMTvC/sdwlvwsmiqqE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HuBT2XEAAAA2wAAAA8A&#10;AAAAAAAAAAAAAAAABwIAAGRycy9kb3ducmV2LnhtbFBLBQYAAAAAAwADALcAAAD4AgAAAAA=&#10;" filled="f" strokecolor="green" strokeweight=".25p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" filled="f" strokecolor="green" strokeweight=".25p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9exAAAANsAAAAPAAAAZHJzL2Rvd25yZXYueG1sRI9Pi8Iw&#10;FMTvwn6H8Bb2Ipq6qE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MkSD17EAAAA2wAAAA8A&#10;AAAAAAAAAAAAAAAABwIAAGRycy9kb3ducmV2LnhtbFBLBQYAAAAAAwADALcAAAD4AgAAAAA=&#10;" filled="f" strokecolor="green" strokeweight=".25p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" filled="f" strokecolor="green" strokeweight=".25p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" filled="f" strokecolor="green" strokeweight=".25p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3/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" filled="f" strokecolor="green" strokeweight=".25p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" filled="f" strokecolor="green" strokeweight=".25p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7k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" filled="f" strokecolor="green" strokeweight=".25p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" filled="f" strokecolor="green" strokeweight=".25p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" filled="f" strokecolor="green" strokeweight=".25p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gvxgAAANwAAAAPAAAAZHJzL2Rvd25yZXYueG1sRI9Ba8JA&#10;FITvQv/D8gpepG6iVE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ZR44L8YAAADcAAAA&#10;DwAAAAAAAAAAAAAAAAAHAgAAZHJzL2Rvd25yZXYueG1sUEsFBgAAAAADAAMAtwAAAPoCAAAAAA==&#10;" filled="f" strokecolor="green" strokeweight=".25p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" filled="f" strokecolor="green" strokeweight=".25p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" filled="f" strokecolor="green" strokeweight=".25p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X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FCn9n4hGQ+S8AAAD//wMAUEsBAi0AFAAGAAgAAAAhANvh9svuAAAAhQEAABMAAAAAAAAA&#10;AAAAAAAAAAAAAFtDb250ZW50X1R5cGVzXS54bWxQSwECLQAUAAYACAAAACEAWvQsW78AAAAVAQAA&#10;CwAAAAAAAAAAAAAAAAAfAQAAX3JlbHMvLnJlbHNQSwECLQAUAAYACAAAACEAqLZ+F8YAAADcAAAA&#10;DwAAAAAAAAAAAAAAAAAHAgAAZHJzL2Rvd25yZXYueG1sUEsFBgAAAAADAAMAtwAAAPoCAAAAAA==&#10;" filled="f" strokecolor="green" strokeweight=".25p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" filled="f" strokecolor="green" strokeweight=".25p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XDwgAAANwAAAAPAAAAZHJzL2Rvd25yZXYueG1sRE/LisIw&#10;FN0L8w/hDsxGNO0M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AdW6XDwgAAANwAAAAPAAAA&#10;AAAAAAAAAAAAAAcCAABkcnMvZG93bnJldi54bWxQSwUGAAAAAAMAAwC3AAAA9gIAAAAA&#10;" filled="f" strokecolor="green" strokeweight=".25p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w4xQAAANwAAAAPAAAAZHJzL2Rvd25yZXYueG1sRI9BawIx&#10;FITvgv8hvEIvUrNWFL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A5olw4xQAAANwAAAAP&#10;AAAAAAAAAAAAAAAAAAcCAABkcnMvZG93bnJldi54bWxQSwUGAAAAAAMAAwC3AAAA+QIAAAAA&#10;" filled="f" strokecolor="green" strokeweight=".25p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q4wgAAANwAAAAPAAAAZHJzL2Rvd25yZXYueG1sRE/Pa8Iw&#10;FL4P/B/CE7wMTeuw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C7K9q4wgAAANwAAAAPAAAA&#10;AAAAAAAAAAAAAAcCAABkcnMvZG93bnJldi54bWxQSwUGAAAAAAMAAwC3AAAA9gIAAAAA&#10;" filled="f" strokecolor="green" strokeweight=".25p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nZxQAAANwAAAAPAAAAZHJzL2Rvd25yZXYueG1sRI9Ba8JA&#10;FITvhf6H5Qleim5SqU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Bka5nZxQAAANwAAAAP&#10;AAAAAAAAAAAAAAAAAAcCAABkcnMvZG93bnJldi54bWxQSwUGAAAAAAMAAwC3AAAA+QIAAAAA&#10;" filled="f" strokecolor="green" strokeweight=".25p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mRxQAAANwAAAAPAAAAZHJzL2Rvd25yZXYueG1sRI9Pi8Iw&#10;FMTvC/sdwlvwsmiqqE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A5wMmRxQAAANwAAAAP&#10;AAAAAAAAAAAAAAAAAAcCAABkcnMvZG93bnJldi54bWxQSwUGAAAAAAMAAwC3AAAA+QIAAAAA&#10;" filled="f" strokecolor="green" strokeweight=".25p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98"/>
    <w:rsid w:val="000119D7"/>
    <w:rsid w:val="00050B3F"/>
    <w:rsid w:val="00072F4A"/>
    <w:rsid w:val="00095CF6"/>
    <w:rsid w:val="000C58BA"/>
    <w:rsid w:val="000D30A7"/>
    <w:rsid w:val="00124F35"/>
    <w:rsid w:val="00131A84"/>
    <w:rsid w:val="00147886"/>
    <w:rsid w:val="001478AC"/>
    <w:rsid w:val="00150A8F"/>
    <w:rsid w:val="00195285"/>
    <w:rsid w:val="001C394E"/>
    <w:rsid w:val="001E2C87"/>
    <w:rsid w:val="0020513A"/>
    <w:rsid w:val="00247B09"/>
    <w:rsid w:val="0026074C"/>
    <w:rsid w:val="002677F6"/>
    <w:rsid w:val="002846F2"/>
    <w:rsid w:val="00297218"/>
    <w:rsid w:val="002A26C9"/>
    <w:rsid w:val="002A3F66"/>
    <w:rsid w:val="002A49A4"/>
    <w:rsid w:val="002A5AAB"/>
    <w:rsid w:val="002D7C84"/>
    <w:rsid w:val="002E2C92"/>
    <w:rsid w:val="00350DEB"/>
    <w:rsid w:val="0039755F"/>
    <w:rsid w:val="003D7BD9"/>
    <w:rsid w:val="003F445C"/>
    <w:rsid w:val="0041685B"/>
    <w:rsid w:val="00424A1E"/>
    <w:rsid w:val="00455389"/>
    <w:rsid w:val="00463F09"/>
    <w:rsid w:val="00464092"/>
    <w:rsid w:val="00465B3F"/>
    <w:rsid w:val="00467AA6"/>
    <w:rsid w:val="004C3016"/>
    <w:rsid w:val="004F53CA"/>
    <w:rsid w:val="00544233"/>
    <w:rsid w:val="00562EB7"/>
    <w:rsid w:val="00582A18"/>
    <w:rsid w:val="00582FBD"/>
    <w:rsid w:val="0058710C"/>
    <w:rsid w:val="00597CAA"/>
    <w:rsid w:val="005C5DCA"/>
    <w:rsid w:val="005E262E"/>
    <w:rsid w:val="005E4428"/>
    <w:rsid w:val="00610FF4"/>
    <w:rsid w:val="006746D0"/>
    <w:rsid w:val="00690C37"/>
    <w:rsid w:val="00697E6E"/>
    <w:rsid w:val="006B166E"/>
    <w:rsid w:val="006B3897"/>
    <w:rsid w:val="006E5BDC"/>
    <w:rsid w:val="00746498"/>
    <w:rsid w:val="00765B1A"/>
    <w:rsid w:val="007B1968"/>
    <w:rsid w:val="007B4A90"/>
    <w:rsid w:val="007B5EAF"/>
    <w:rsid w:val="008358FF"/>
    <w:rsid w:val="00880C28"/>
    <w:rsid w:val="008D0B9B"/>
    <w:rsid w:val="008D6EBA"/>
    <w:rsid w:val="008E121B"/>
    <w:rsid w:val="009339AE"/>
    <w:rsid w:val="00954F12"/>
    <w:rsid w:val="00993F9B"/>
    <w:rsid w:val="009A160F"/>
    <w:rsid w:val="009C3FCF"/>
    <w:rsid w:val="00A11169"/>
    <w:rsid w:val="00A21388"/>
    <w:rsid w:val="00A54BF5"/>
    <w:rsid w:val="00A62BB8"/>
    <w:rsid w:val="00A72A18"/>
    <w:rsid w:val="00AA7D96"/>
    <w:rsid w:val="00AB2749"/>
    <w:rsid w:val="00AC05D7"/>
    <w:rsid w:val="00AC1AEB"/>
    <w:rsid w:val="00B95536"/>
    <w:rsid w:val="00BC1A62"/>
    <w:rsid w:val="00BE0217"/>
    <w:rsid w:val="00BE2706"/>
    <w:rsid w:val="00BF7D9E"/>
    <w:rsid w:val="00C26356"/>
    <w:rsid w:val="00C51573"/>
    <w:rsid w:val="00C96A93"/>
    <w:rsid w:val="00CE5D62"/>
    <w:rsid w:val="00CE793E"/>
    <w:rsid w:val="00CF70F2"/>
    <w:rsid w:val="00D122AC"/>
    <w:rsid w:val="00D13C12"/>
    <w:rsid w:val="00D1480C"/>
    <w:rsid w:val="00D17778"/>
    <w:rsid w:val="00D269E2"/>
    <w:rsid w:val="00D350F4"/>
    <w:rsid w:val="00D43435"/>
    <w:rsid w:val="00D44FDA"/>
    <w:rsid w:val="00D5398E"/>
    <w:rsid w:val="00DC5108"/>
    <w:rsid w:val="00DC77D2"/>
    <w:rsid w:val="00E148C8"/>
    <w:rsid w:val="00E33604"/>
    <w:rsid w:val="00E4463E"/>
    <w:rsid w:val="00E55234"/>
    <w:rsid w:val="00E5798E"/>
    <w:rsid w:val="00E70122"/>
    <w:rsid w:val="00E77074"/>
    <w:rsid w:val="00ED40CC"/>
    <w:rsid w:val="00EE4473"/>
    <w:rsid w:val="00EE75D3"/>
    <w:rsid w:val="00EF3623"/>
    <w:rsid w:val="00EF58E1"/>
    <w:rsid w:val="00F00706"/>
    <w:rsid w:val="00F043AD"/>
    <w:rsid w:val="00F0529F"/>
    <w:rsid w:val="00F05F82"/>
    <w:rsid w:val="00F3084A"/>
    <w:rsid w:val="00F35774"/>
    <w:rsid w:val="00F40D90"/>
    <w:rsid w:val="00F53D71"/>
    <w:rsid w:val="00F74F3E"/>
    <w:rsid w:val="00F85B2D"/>
    <w:rsid w:val="00FB3A67"/>
    <w:rsid w:val="00FD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2DC2330F"/>
  <w15:docId w15:val="{3D74E4C4-E1DD-4635-8F5C-E0F485A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9320">
      <w:bodyDiv w:val="1"/>
      <w:marLeft w:val="0"/>
      <w:marRight w:val="0"/>
      <w:marTop w:val="0"/>
      <w:marBottom w:val="0"/>
      <w:divBdr>
        <w:top w:val="none" w:sz="0" w:space="0" w:color="auto"/>
        <w:left w:val="none" w:sz="0" w:space="0" w:color="auto"/>
        <w:bottom w:val="none" w:sz="0" w:space="0" w:color="auto"/>
        <w:right w:val="none" w:sz="0" w:space="0" w:color="auto"/>
      </w:divBdr>
    </w:div>
    <w:div w:id="604073504">
      <w:bodyDiv w:val="1"/>
      <w:marLeft w:val="0"/>
      <w:marRight w:val="0"/>
      <w:marTop w:val="0"/>
      <w:marBottom w:val="0"/>
      <w:divBdr>
        <w:top w:val="none" w:sz="0" w:space="0" w:color="auto"/>
        <w:left w:val="none" w:sz="0" w:space="0" w:color="auto"/>
        <w:bottom w:val="none" w:sz="0" w:space="0" w:color="auto"/>
        <w:right w:val="none" w:sz="0" w:space="0" w:color="auto"/>
      </w:divBdr>
    </w:div>
    <w:div w:id="1482233474">
      <w:bodyDiv w:val="1"/>
      <w:marLeft w:val="0"/>
      <w:marRight w:val="0"/>
      <w:marTop w:val="0"/>
      <w:marBottom w:val="0"/>
      <w:divBdr>
        <w:top w:val="none" w:sz="0" w:space="0" w:color="auto"/>
        <w:left w:val="none" w:sz="0" w:space="0" w:color="auto"/>
        <w:bottom w:val="none" w:sz="0" w:space="0" w:color="auto"/>
        <w:right w:val="none" w:sz="0" w:space="0" w:color="auto"/>
      </w:divBdr>
    </w:div>
    <w:div w:id="178730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genko400_ho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genko400_hor (2).dot</Template>
  <TotalTime>5</TotalTime>
  <Pages>2</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原稿用紙ｳｨｻﾞｰﾄﾞ</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Owner</dc:creator>
  <cp:lastModifiedBy>Norio Ota</cp:lastModifiedBy>
  <cp:revision>2</cp:revision>
  <cp:lastPrinted>2002-10-08T20:25:00Z</cp:lastPrinted>
  <dcterms:created xsi:type="dcterms:W3CDTF">2020-09-09T20:27:00Z</dcterms:created>
  <dcterms:modified xsi:type="dcterms:W3CDTF">2020-09-09T20:27:00Z</dcterms:modified>
</cp:coreProperties>
</file>