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2BB23" w14:textId="79B2F55C" w:rsidR="0031722E" w:rsidRPr="00E25C0E" w:rsidRDefault="00806E32" w:rsidP="00E25C0E">
      <w:pPr>
        <w:kinsoku w:val="0"/>
        <w:rPr>
          <w:sz w:val="21"/>
          <w:szCs w:val="24"/>
        </w:rPr>
      </w:pPr>
      <w:r w:rsidRPr="00E25C0E">
        <w:rPr>
          <w:rFonts w:hint="eastAsia"/>
          <w:sz w:val="21"/>
          <w:szCs w:val="24"/>
        </w:rPr>
        <w:t xml:space="preserve">　</w:t>
      </w:r>
      <w:r w:rsidR="007D1E87" w:rsidRPr="00E25C0E">
        <w:rPr>
          <w:rFonts w:hint="eastAsia"/>
          <w:sz w:val="21"/>
          <w:szCs w:val="24"/>
        </w:rPr>
        <w:t>「</w:t>
      </w:r>
      <w:r w:rsidR="00E25C0E">
        <w:rPr>
          <w:rFonts w:hint="eastAsia"/>
          <w:sz w:val="21"/>
          <w:szCs w:val="24"/>
        </w:rPr>
        <w:t>狼</w:t>
      </w:r>
      <w:r w:rsidR="007D1E87" w:rsidRPr="00E25C0E">
        <w:rPr>
          <w:rFonts w:hint="eastAsia"/>
          <w:sz w:val="21"/>
          <w:szCs w:val="24"/>
        </w:rPr>
        <w:t>よ落日を切れ」という映画の話は江戸時代から明治時代まで、日本にあった内乱についてであ</w:t>
      </w:r>
      <w:r w:rsidR="00A2056A" w:rsidRPr="00E25C0E">
        <w:rPr>
          <w:rFonts w:hint="eastAsia"/>
          <w:sz w:val="21"/>
          <w:szCs w:val="24"/>
        </w:rPr>
        <w:t>った。新選組や侍が参加した戦争を描写したから、視聴者はたくさん戦闘や爆発が見られて、悪くない映画だと思う。だが、この映画に色々な気になったことがあった。例えば、刀で切ると傷つく時の効果音は無茶苦茶である。事実に映画が映し出したような音は刀で出来ないだと思う。僕があんな効果音を聞いた瞬間、この映画に興味が段々なくなってしまった。もうちょっとリアルな効果音が欲しい。</w:t>
      </w:r>
      <w:r w:rsidR="0031722E" w:rsidRPr="00E25C0E">
        <w:rPr>
          <w:rFonts w:hint="eastAsia"/>
          <w:sz w:val="21"/>
          <w:szCs w:val="24"/>
        </w:rPr>
        <w:t>映画が映し出した</w:t>
      </w:r>
      <w:r w:rsidR="00920407" w:rsidRPr="00E25C0E">
        <w:rPr>
          <w:rFonts w:hint="eastAsia"/>
          <w:sz w:val="21"/>
          <w:szCs w:val="24"/>
        </w:rPr>
        <w:t>血糊は面白くて、やりすぎたと思った時がある。例えば、僕はちょっと笑ったが、主人公は刀で敵を二つ割したシーンは面白いが、信じられない。</w:t>
      </w:r>
    </w:p>
    <w:p w14:paraId="467225FA" w14:textId="0590D5D4" w:rsidR="00A2056A" w:rsidRPr="00E25C0E" w:rsidRDefault="0031722E" w:rsidP="00E25C0E">
      <w:pPr>
        <w:kinsoku w:val="0"/>
        <w:rPr>
          <w:sz w:val="21"/>
          <w:szCs w:val="24"/>
        </w:rPr>
      </w:pPr>
      <w:r w:rsidRPr="00E25C0E">
        <w:rPr>
          <w:rFonts w:hint="eastAsia"/>
          <w:sz w:val="21"/>
          <w:szCs w:val="24"/>
        </w:rPr>
        <w:t xml:space="preserve">　</w:t>
      </w:r>
      <w:r w:rsidR="00A2056A" w:rsidRPr="00E25C0E">
        <w:rPr>
          <w:rFonts w:hint="eastAsia"/>
          <w:sz w:val="21"/>
          <w:szCs w:val="24"/>
        </w:rPr>
        <w:t>それと、</w:t>
      </w:r>
      <w:r w:rsidR="001439A5" w:rsidRPr="00E25C0E">
        <w:rPr>
          <w:rFonts w:hint="eastAsia"/>
          <w:sz w:val="21"/>
          <w:szCs w:val="24"/>
        </w:rPr>
        <w:t>主人公やストリーに大事なキャラの力は信じられない。どうやって四面楚歌の状態にいる侍の一人は敵を全員殺せるのか。たしかに、映画だったら事実的の状態だった</w:t>
      </w:r>
      <w:r w:rsidR="001439A5" w:rsidRPr="00E25C0E">
        <w:rPr>
          <w:rFonts w:hint="eastAsia"/>
          <w:sz w:val="21"/>
          <w:szCs w:val="24"/>
        </w:rPr>
        <w:lastRenderedPageBreak/>
        <w:t>ら、ほとんどの視聴者につまらなさそうな結果になってしまうかもしれないが、僕みたいな事実的なことが大好きな人は違和感がする。</w:t>
      </w:r>
    </w:p>
    <w:p w14:paraId="2427AFC1" w14:textId="5CAB2E0E" w:rsidR="00A2056A" w:rsidRPr="00E25C0E" w:rsidRDefault="001439A5" w:rsidP="00E25C0E">
      <w:pPr>
        <w:kinsoku w:val="0"/>
        <w:rPr>
          <w:sz w:val="21"/>
          <w:szCs w:val="24"/>
        </w:rPr>
      </w:pPr>
      <w:r w:rsidRPr="00E25C0E">
        <w:rPr>
          <w:rFonts w:hint="eastAsia"/>
          <w:sz w:val="21"/>
          <w:szCs w:val="24"/>
        </w:rPr>
        <w:t xml:space="preserve">　</w:t>
      </w:r>
      <w:r w:rsidR="00FA55EC" w:rsidRPr="00E25C0E">
        <w:rPr>
          <w:rFonts w:hint="eastAsia"/>
          <w:sz w:val="21"/>
          <w:szCs w:val="24"/>
        </w:rPr>
        <w:t>女性に対する扱いは不公平だが、江戸と明治時代の状態だったら、仕方がない。もちろんれいこなどというキャラの映し出すのはちょっとフェミニストみたいなイメージだと思う。つまり、れいこは強い女性のタイプであった。性役割はたしかにあ</w:t>
      </w:r>
      <w:r w:rsidR="00F42A95" w:rsidRPr="00E25C0E">
        <w:rPr>
          <w:rFonts w:hint="eastAsia"/>
          <w:sz w:val="21"/>
          <w:szCs w:val="24"/>
        </w:rPr>
        <w:t>って、映画の話は江戸と明治時代について、昭和時代に上映した。こんな強い女性のイメージはあって、面白い。</w:t>
      </w:r>
    </w:p>
    <w:p w14:paraId="218E40FA" w14:textId="7C55E075" w:rsidR="00A2056A" w:rsidRPr="00E25C0E" w:rsidRDefault="00A2056A" w:rsidP="00E25C0E">
      <w:pPr>
        <w:kinsoku w:val="0"/>
        <w:rPr>
          <w:sz w:val="21"/>
          <w:szCs w:val="24"/>
        </w:rPr>
      </w:pPr>
      <w:r w:rsidRPr="00E25C0E">
        <w:rPr>
          <w:rFonts w:hint="eastAsia"/>
          <w:sz w:val="21"/>
          <w:szCs w:val="24"/>
        </w:rPr>
        <w:t xml:space="preserve">　僕は気に入ったのは薩摩藩の人達だった。</w:t>
      </w:r>
      <w:r w:rsidR="006026F9" w:rsidRPr="00E25C0E">
        <w:rPr>
          <w:rFonts w:hint="eastAsia"/>
          <w:sz w:val="21"/>
          <w:szCs w:val="24"/>
        </w:rPr>
        <w:t>またはキャラの色々な話し方や方言。日本語の字幕が付いてなかって、聞き取りはたまに難しかった。だが、映画を見る時、僕</w:t>
      </w:r>
      <w:r w:rsidR="0031722E" w:rsidRPr="00E25C0E">
        <w:rPr>
          <w:rFonts w:hint="eastAsia"/>
          <w:sz w:val="21"/>
          <w:szCs w:val="24"/>
        </w:rPr>
        <w:t>は</w:t>
      </w:r>
      <w:r w:rsidR="006026F9" w:rsidRPr="00E25C0E">
        <w:rPr>
          <w:rFonts w:hint="eastAsia"/>
          <w:sz w:val="21"/>
          <w:szCs w:val="24"/>
        </w:rPr>
        <w:t>薩摩の人達と主人公と女性の言い方</w:t>
      </w:r>
      <w:r w:rsidR="0031722E" w:rsidRPr="00E25C0E">
        <w:rPr>
          <w:rFonts w:hint="eastAsia"/>
          <w:sz w:val="21"/>
          <w:szCs w:val="24"/>
        </w:rPr>
        <w:t>が</w:t>
      </w:r>
      <w:r w:rsidR="006026F9" w:rsidRPr="00E25C0E">
        <w:rPr>
          <w:rFonts w:hint="eastAsia"/>
          <w:sz w:val="21"/>
          <w:szCs w:val="24"/>
        </w:rPr>
        <w:t>現代標準日本語と比べていて、何が違うのと考えた。</w:t>
      </w:r>
      <w:r w:rsidR="0031722E" w:rsidRPr="00E25C0E">
        <w:rPr>
          <w:rFonts w:hint="eastAsia"/>
          <w:sz w:val="21"/>
          <w:szCs w:val="24"/>
        </w:rPr>
        <w:t>映画に聞いた色々な方言はまだ現代に存在するかどうか知らないが、面白かった。</w:t>
      </w:r>
    </w:p>
    <w:sectPr w:rsidR="00A2056A" w:rsidRPr="00E25C0E" w:rsidSect="00E25C0E">
      <w:headerReference w:type="default" r:id="rId7"/>
      <w:footerReference w:type="even" r:id="rId8"/>
      <w:footerReference w:type="default" r:id="rId9"/>
      <w:pgSz w:w="11907" w:h="16839" w:code="12"/>
      <w:pgMar w:top="1440" w:right="1700" w:bottom="1440" w:left="1700" w:header="0" w:footer="0" w:gutter="0"/>
      <w:cols w:space="720"/>
      <w:docGrid w:type="snapToChars" w:linePitch="697" w:charSpace="37959"/>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0A34A" w14:textId="77777777" w:rsidR="000B16EE" w:rsidRDefault="000B16EE">
      <w:r>
        <w:separator/>
      </w:r>
    </w:p>
  </w:endnote>
  <w:endnote w:type="continuationSeparator" w:id="0">
    <w:p w14:paraId="1F2A152E" w14:textId="77777777" w:rsidR="000B16EE" w:rsidRDefault="000B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57EA" w14:textId="77777777" w:rsidR="006B1D49" w:rsidRDefault="006B1D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DE993F0" w14:textId="77777777" w:rsidR="006B1D49" w:rsidRDefault="006B1D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C9CB3" w14:textId="55CF9870" w:rsidR="006B1D49" w:rsidRDefault="00E25C0E">
    <w:pPr>
      <w:pStyle w:val="Footer"/>
      <w:framePr w:wrap="around" w:vAnchor="text" w:hAnchor="margin" w:xAlign="center" w:y="1"/>
      <w:rPr>
        <w:rStyle w:val="PageNumber"/>
      </w:rPr>
    </w:pPr>
    <w:r>
      <w:rPr>
        <w:noProof/>
      </w:rPr>
      <mc:AlternateContent>
        <mc:Choice Requires="wps">
          <w:drawing>
            <wp:anchor distT="0" distB="0" distL="114300" distR="114300" simplePos="0" relativeHeight="251659264" behindDoc="0" locked="0" layoutInCell="1" allowOverlap="1" wp14:anchorId="1817E1F2" wp14:editId="248B926D">
              <wp:simplePos x="0" y="0"/>
              <wp:positionH relativeFrom="page">
                <wp:posOffset>4802505</wp:posOffset>
              </wp:positionH>
              <wp:positionV relativeFrom="page">
                <wp:posOffset>9742170</wp:posOffset>
              </wp:positionV>
              <wp:extent cx="5401945" cy="266700"/>
              <wp:effectExtent l="0" t="0" r="0" b="0"/>
              <wp:wrapNone/>
              <wp:docPr id="476" name="Footer:Row × Column:0:"/>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5FC50" w14:textId="583122B2" w:rsidR="00E25C0E" w:rsidRDefault="00E25C0E" w:rsidP="00E25C0E">
                          <w:pPr>
                            <w:jc w:val="lef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17E1F2" id="_x0000_t202" coordsize="21600,21600" o:spt="202" path="m,l,21600r21600,l21600,xe">
              <v:stroke joinstyle="miter"/>
              <v:path gradientshapeok="t" o:connecttype="rect"/>
            </v:shapetype>
            <v:shape id="Footer:Row × Column:0:" o:spid="_x0000_s1026" type="#_x0000_t202" style="position:absolute;left:0;text-align:left;margin-left:378.15pt;margin-top:767.1pt;width:42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" filled="f" stroked="f" strokeweight=".5pt">
              <v:fill o:detectmouseclick="t"/>
              <v:textbox>
                <w:txbxContent>
                  <w:p w14:paraId="2925FC50" w14:textId="583122B2" w:rsidR="00E25C0E" w:rsidRDefault="00E25C0E" w:rsidP="00E25C0E">
                    <w:pPr>
                      <w:jc w:val="left"/>
                    </w:pPr>
                    <w:r>
                      <w:t>20 × 20</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0C60B49C" wp14:editId="197D3698">
              <wp:simplePos x="0" y="0"/>
              <wp:positionH relativeFrom="page">
                <wp:posOffset>4802505</wp:posOffset>
              </wp:positionH>
              <wp:positionV relativeFrom="page">
                <wp:posOffset>636905</wp:posOffset>
              </wp:positionV>
              <wp:extent cx="5401945" cy="266700"/>
              <wp:effectExtent l="0" t="0" r="0" b="0"/>
              <wp:wrapNone/>
              <wp:docPr id="451" name="Header:None: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F2AF0" w14:textId="77777777" w:rsidR="00E25C0E" w:rsidRDefault="00E25C0E" w:rsidP="00E25C0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60B49C" id="Header:None:2:" o:spid="_x0000_s1027" type="#_x0000_t202" style="position:absolute;left:0;text-align:left;margin-left:378.15pt;margin-top:50.15pt;width:42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" filled="f" stroked="f" strokeweight=".5pt">
              <v:fill o:detectmouseclick="t"/>
              <v:textbox>
                <w:txbxContent>
                  <w:p w14:paraId="5B5F2AF0" w14:textId="77777777" w:rsidR="00E25C0E" w:rsidRDefault="00E25C0E" w:rsidP="00E25C0E">
                    <w:pPr>
                      <w:jc w:val="right"/>
                    </w:pPr>
                  </w:p>
                </w:txbxContent>
              </v:textbox>
              <w10:wrap anchorx="page" anchory="page"/>
            </v:shape>
          </w:pict>
        </mc:Fallback>
      </mc:AlternateContent>
    </w:r>
  </w:p>
  <w:p w14:paraId="763446F5" w14:textId="3BB79260" w:rsidR="006B1D49" w:rsidRDefault="006B1D49">
    <w:pPr>
      <w:pStyle w:val="Footer"/>
      <w:ind w:right="360"/>
      <w:jc w:val="right"/>
      <w:rPr>
        <w:b/>
        <w:color w:val="339966"/>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0FE71" w14:textId="77777777" w:rsidR="000B16EE" w:rsidRDefault="000B16EE">
      <w:r>
        <w:separator/>
      </w:r>
    </w:p>
  </w:footnote>
  <w:footnote w:type="continuationSeparator" w:id="0">
    <w:p w14:paraId="3CFF3CEB" w14:textId="77777777" w:rsidR="000B16EE" w:rsidRDefault="000B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6B926" w14:textId="5F5B9EA8" w:rsidR="006B1D49" w:rsidRDefault="00E25C0E" w:rsidP="00E25C0E">
    <w:pPr>
      <w:pStyle w:val="Header"/>
    </w:pPr>
    <w:r>
      <mc:AlternateContent>
        <mc:Choice Requires="wpg">
          <w:drawing>
            <wp:anchor distT="0" distB="0" distL="114300" distR="114300" simplePos="0" relativeHeight="251703296" behindDoc="0" locked="0" layoutInCell="1" allowOverlap="1" wp14:anchorId="58E26959" wp14:editId="6708895B">
              <wp:simplePos x="0" y="0"/>
              <wp:positionH relativeFrom="page">
                <wp:posOffset>1076325</wp:posOffset>
              </wp:positionH>
              <wp:positionV relativeFrom="page">
                <wp:posOffset>914400</wp:posOffset>
              </wp:positionV>
              <wp:extent cx="5403850" cy="8863965"/>
              <wp:effectExtent l="0" t="0" r="25400" b="13335"/>
              <wp:wrapNone/>
              <wp:docPr id="517" name="Genko:A4:20:20:P:0::"/>
              <wp:cNvGraphicFramePr/>
              <a:graphic xmlns:a="http://schemas.openxmlformats.org/drawingml/2006/main">
                <a:graphicData uri="http://schemas.microsoft.com/office/word/2010/wordprocessingGroup">
                  <wpg:wgp>
                    <wpg:cNvGrpSpPr/>
                    <wpg:grpSpPr>
                      <a:xfrm>
                        <a:off x="0" y="0"/>
                        <a:ext cx="5403850" cy="8863965"/>
                        <a:chOff x="0" y="0"/>
                        <a:chExt cx="5404072" cy="8863965"/>
                      </a:xfrm>
                    </wpg:grpSpPr>
                    <wps:wsp>
                      <wps:cNvPr id="478" name="Rectangle 478"/>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Rectangle 479"/>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Rectangle 480"/>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ectangle 481"/>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Rectangle 482"/>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tangle 484"/>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tangle 485"/>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487"/>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Rectangle 488"/>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Rectangle 489"/>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Rectangle 490"/>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Rectangle 492"/>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Rectangle 493"/>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Rectangle 494"/>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Rectangle 495"/>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Rectangle 496"/>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Rectangle 497"/>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Rectangle 498"/>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Rectangle 499"/>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Rectangle 500"/>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Rectangle 501"/>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Rectangle 502"/>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Rectangle 503"/>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Rectangle 504"/>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Rectangle 505"/>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Rectangle 506"/>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ectangle 507"/>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ectangle 508"/>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ectangle 509"/>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Rectangle 510"/>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Rectangle 511"/>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Rectangle 424"/>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Rectangle 425"/>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Rectangle 426"/>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Rectangle 512"/>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Rectangle 513"/>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Rectangle 514"/>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angle 515"/>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516"/>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D460FD" id="Genko:A4:20:20:P:0::" o:spid="_x0000_s1026" style="position:absolute;left:0;text-align:left;margin-left:84.75pt;margin-top:1in;width:425.5pt;height:697.9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">
              <v:rect id="Rectangle 478"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" strokecolor="#009300" strokeweight=".5pt"/>
              <v:rect id="Rectangle 479"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" strokecolor="#009300" strokeweight=".5pt"/>
              <v:rect id="Rectangle 480"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" strokecolor="#009300" strokeweight=".5pt"/>
              <v:rect id="Rectangle 481"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" strokecolor="#009300" strokeweight=".5pt"/>
              <v:rect id="Rectangle 482"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" strokecolor="#009300" strokeweight=".5pt"/>
              <v:rect id="Rectangle 483"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" strokecolor="#009300" strokeweight=".5pt"/>
              <v:rect id="Rectangle 484"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" strokecolor="#009300" strokeweight=".5pt"/>
              <v:rect id="Rectangle 485"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" strokecolor="#009300" strokeweight=".5pt"/>
              <v:rect id="Rectangle 486"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" strokecolor="#009300" strokeweight=".5pt"/>
              <v:rect id="Rectangle 487"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" strokecolor="#009300" strokeweight=".5pt"/>
              <v:rect id="Rectangle 488"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" strokecolor="#009300" strokeweight=".5pt"/>
              <v:rect id="Rectangle 489"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" strokecolor="#009300" strokeweight=".5pt"/>
              <v:rect id="Rectangle 490"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" strokecolor="#009300" strokeweight=".5pt"/>
              <v:rect id="Rectangle 491"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" strokecolor="#009300" strokeweight=".5pt"/>
              <v:rect id="Rectangle 492"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" strokecolor="#009300" strokeweight=".5pt"/>
              <v:rect id="Rectangle 493"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" strokecolor="#009300" strokeweight=".5pt"/>
              <v:rect id="Rectangle 494"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" strokecolor="#009300" strokeweight=".5pt"/>
              <v:rect id="Rectangle 495"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" strokecolor="#009300" strokeweight=".5pt"/>
              <v:rect id="Rectangle 496"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" strokecolor="#009300" strokeweight=".5pt"/>
              <v:rect id="Rectangle 497"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" strokecolor="#009300" strokeweight=".5pt"/>
              <v:rect id="Rectangle 498"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" strokecolor="#009300" strokeweight=".5pt"/>
              <v:rect id="Rectangle 499"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" strokecolor="#009300" strokeweight=".5pt"/>
              <v:rect id="Rectangle 500"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" strokecolor="#009300" strokeweight=".5pt"/>
              <v:rect id="Rectangle 501"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" strokecolor="#009300" strokeweight=".5pt"/>
              <v:rect id="Rectangle 502"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" strokecolor="#009300" strokeweight=".5pt"/>
              <v:rect id="Rectangle 503"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" strokecolor="#009300" strokeweight=".5pt"/>
              <v:rect id="Rectangle 504"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" strokecolor="#009300" strokeweight=".5pt"/>
              <v:rect id="Rectangle 505"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" strokecolor="#009300" strokeweight=".5pt"/>
              <v:rect id="Rectangle 506"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" strokecolor="#009300" strokeweight=".5pt"/>
              <v:rect id="Rectangle 507"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" strokecolor="#009300" strokeweight=".5pt"/>
              <v:rect id="Rectangle 508"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" strokecolor="#009300" strokeweight=".5pt"/>
              <v:rect id="Rectangle 509"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" strokecolor="#009300" strokeweight=".5pt"/>
              <v:rect id="Rectangle 510"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" strokecolor="#009300" strokeweight=".5pt"/>
              <v:rect id="Rectangle 511"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" strokecolor="#009300" strokeweight=".5pt"/>
              <v:rect id="Rectangle 424"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" strokecolor="#009300" strokeweight=".5pt"/>
              <v:rect id="Rectangle 425"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" strokecolor="#009300" strokeweight=".5pt"/>
              <v:rect id="Rectangle 426"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" strokecolor="#009300" strokeweight=".5pt"/>
              <v:rect id="Rectangle 512"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" strokecolor="#009300" strokeweight=".5pt"/>
              <v:rect id="Rectangle 513"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" strokecolor="#009300" strokeweight=".5pt"/>
              <v:rect id="Rectangle 514"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" strokecolor="#009300" strokeweight=".5pt"/>
              <v:rect id="Rectangle 515" o:spid="_x0000_s1067" style="position:absolute;top:87725;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" strokecolor="#009300" strokeweight=".5pt"/>
              <v:rect id="Rectangle 516"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425"/>
  <w:drawingGridVerticalSpacing w:val="697"/>
  <w:displayHorizontalDrawingGridEvery w:val="0"/>
  <w:noPunctuationKerning/>
  <w:characterSpacingControl w:val="doNotCompress"/>
  <w:hdrShapeDefaults>
    <o:shapedefaults v:ext="edit" spidmax="6145" fill="f" fillcolor="white" strokecolor="green">
      <v:fill color="white" on="f"/>
      <v:stroke color="green"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B4A"/>
    <w:rsid w:val="00026A65"/>
    <w:rsid w:val="00057973"/>
    <w:rsid w:val="00070FF6"/>
    <w:rsid w:val="000B16EE"/>
    <w:rsid w:val="000C74E5"/>
    <w:rsid w:val="001439A5"/>
    <w:rsid w:val="002201B1"/>
    <w:rsid w:val="0031722E"/>
    <w:rsid w:val="003D07C5"/>
    <w:rsid w:val="00433C8C"/>
    <w:rsid w:val="004B42B2"/>
    <w:rsid w:val="0059125E"/>
    <w:rsid w:val="005C4C75"/>
    <w:rsid w:val="005E7444"/>
    <w:rsid w:val="006026F9"/>
    <w:rsid w:val="006B1D49"/>
    <w:rsid w:val="007A58CC"/>
    <w:rsid w:val="007D1E87"/>
    <w:rsid w:val="00806E32"/>
    <w:rsid w:val="0088228A"/>
    <w:rsid w:val="008A5BD2"/>
    <w:rsid w:val="008C5E71"/>
    <w:rsid w:val="00920407"/>
    <w:rsid w:val="00A2056A"/>
    <w:rsid w:val="00BD77B5"/>
    <w:rsid w:val="00D14037"/>
    <w:rsid w:val="00D57B4A"/>
    <w:rsid w:val="00E13A96"/>
    <w:rsid w:val="00E25C0E"/>
    <w:rsid w:val="00ED7F11"/>
    <w:rsid w:val="00F42A95"/>
    <w:rsid w:val="00F4402A"/>
    <w:rsid w:val="00FA55EC"/>
    <w:rsid w:val="00FB4A7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color="green">
      <v:fill color="white" on="f"/>
      <v:stroke color="green" weight="1.5pt"/>
      <v:textbox inset="5.85pt,.7pt,5.85pt,.7pt"/>
    </o:shapedefaults>
    <o:shapelayout v:ext="edit">
      <o:idmap v:ext="edit" data="1"/>
    </o:shapelayout>
  </w:shapeDefaults>
  <w:decimalSymbol w:val="."/>
  <w:listSeparator w:val=","/>
  <w14:docId w14:val="00BEBD21"/>
  <w15:docId w15:val="{04867B8C-F67A-4C6A-82F6-A7F4D5BC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tabs>
        <w:tab w:val="center" w:pos="4252"/>
        <w:tab w:val="right" w:pos="8504"/>
      </w:tabs>
      <w:jc w:val="left"/>
    </w:pPr>
    <w:rPr>
      <w:noProof/>
      <w:spacing w:val="67"/>
      <w:kern w:val="0"/>
    </w:rPr>
  </w:style>
  <w:style w:type="paragraph" w:styleId="Footer">
    <w:name w:val="footer"/>
    <w:basedOn w:val="Normal"/>
    <w:semiHidden/>
    <w:pPr>
      <w:tabs>
        <w:tab w:val="center" w:pos="4252"/>
        <w:tab w:val="right" w:pos="8504"/>
      </w:tabs>
      <w:snapToGrid w:val="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Desktop\sakubun%205%20draf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sakubun 5 draft.dot</Template>
  <TotalTime>6</TotalTime>
  <Pages>2</Pages>
  <Words>757</Words>
  <Characters>8</Characters>
  <Application>Microsoft Office Word</Application>
  <DocSecurity>0</DocSecurity>
  <Lines>1</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原稿用紙ｳｨｻﾞｰﾄﾞ</vt:lpstr>
      <vt:lpstr>原稿用紙ｳｨｻﾞｰﾄﾞ</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原稿用紙ｳｨｻﾞｰﾄﾞ</dc:title>
  <dc:creator>JM Fernando</dc:creator>
  <cp:lastModifiedBy>Norio Ota</cp:lastModifiedBy>
  <cp:revision>3</cp:revision>
  <cp:lastPrinted>2002-10-08T21:25:00Z</cp:lastPrinted>
  <dcterms:created xsi:type="dcterms:W3CDTF">2020-09-09T20:37:00Z</dcterms:created>
  <dcterms:modified xsi:type="dcterms:W3CDTF">2020-09-09T20:44:00Z</dcterms:modified>
</cp:coreProperties>
</file>